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B6AD" w14:textId="77777777" w:rsidR="00445A44" w:rsidRDefault="00445A44" w:rsidP="00783048">
      <w:pPr>
        <w:pStyle w:val="Corpodeltesto2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55625D78" w14:textId="3BD99108" w:rsidR="00A8200C" w:rsidRPr="00A83974" w:rsidRDefault="00A83974" w:rsidP="00783048">
      <w:pPr>
        <w:pStyle w:val="Corpodeltesto2"/>
        <w:rPr>
          <w:rFonts w:asciiTheme="minorHAnsi" w:hAnsiTheme="minorHAnsi" w:cstheme="minorHAnsi"/>
          <w:sz w:val="28"/>
          <w:szCs w:val="28"/>
        </w:rPr>
      </w:pPr>
      <w:r w:rsidRPr="00A83974">
        <w:rPr>
          <w:rFonts w:asciiTheme="minorHAnsi" w:hAnsiTheme="minorHAnsi" w:cstheme="minorHAnsi"/>
          <w:b/>
          <w:bCs/>
          <w:sz w:val="28"/>
          <w:szCs w:val="28"/>
        </w:rPr>
        <w:t>Come diventare Socio</w:t>
      </w:r>
      <w:r w:rsidR="00877885" w:rsidRPr="00A83974">
        <w:rPr>
          <w:rFonts w:asciiTheme="minorHAnsi" w:hAnsiTheme="minorHAnsi" w:cstheme="minorHAnsi"/>
          <w:b/>
          <w:bCs/>
          <w:sz w:val="28"/>
          <w:szCs w:val="28"/>
        </w:rPr>
        <w:t xml:space="preserve"> IN/A</w:t>
      </w:r>
      <w:r w:rsidR="005F63AC" w:rsidRPr="00A83974">
        <w:rPr>
          <w:rFonts w:asciiTheme="minorHAnsi" w:hAnsiTheme="minorHAnsi" w:cstheme="minorHAnsi"/>
          <w:b/>
          <w:bCs/>
          <w:sz w:val="28"/>
          <w:szCs w:val="28"/>
        </w:rPr>
        <w:t>rch</w:t>
      </w:r>
      <w:r w:rsidR="00877885" w:rsidRPr="00A83974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063A05" w:rsidRPr="00A83974">
        <w:rPr>
          <w:rFonts w:asciiTheme="minorHAnsi" w:hAnsiTheme="minorHAnsi" w:cstheme="minorHAnsi"/>
          <w:sz w:val="28"/>
          <w:szCs w:val="28"/>
        </w:rPr>
        <w:t>Richiesta di iscrizione per l’anno 202</w:t>
      </w:r>
      <w:r w:rsidR="005F63AC" w:rsidRPr="00A83974">
        <w:rPr>
          <w:rFonts w:asciiTheme="minorHAnsi" w:hAnsiTheme="minorHAnsi" w:cstheme="minorHAnsi"/>
          <w:sz w:val="28"/>
          <w:szCs w:val="28"/>
        </w:rPr>
        <w:t>4</w:t>
      </w:r>
    </w:p>
    <w:p w14:paraId="39A8B4D6" w14:textId="77777777" w:rsidR="00A8200C" w:rsidRPr="00DB02EC" w:rsidRDefault="00A8200C" w:rsidP="0026041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BA4ADCD" w14:textId="77777777" w:rsidR="005F63AC" w:rsidRDefault="005F63AC" w:rsidP="006A3C4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E5355" w14:textId="67AC49BE" w:rsidR="0026041A" w:rsidRPr="00783048" w:rsidRDefault="006A3C4A" w:rsidP="006A3C4A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3048">
        <w:rPr>
          <w:rFonts w:asciiTheme="minorHAnsi" w:hAnsiTheme="minorHAnsi" w:cstheme="minorHAnsi"/>
          <w:sz w:val="22"/>
          <w:szCs w:val="22"/>
        </w:rPr>
        <w:t>Il Sottoscritto,</w:t>
      </w:r>
    </w:p>
    <w:p w14:paraId="443F9256" w14:textId="77777777" w:rsidR="00783048" w:rsidRDefault="0026041A" w:rsidP="00516E3E">
      <w:pPr>
        <w:pStyle w:val="Standard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02EC">
        <w:rPr>
          <w:rFonts w:asciiTheme="minorHAnsi" w:hAnsiTheme="minorHAnsi" w:cstheme="minorHAnsi"/>
          <w:sz w:val="22"/>
          <w:szCs w:val="22"/>
        </w:rPr>
        <w:t>N</w:t>
      </w:r>
      <w:r w:rsidR="00FA2858" w:rsidRPr="00DB02EC">
        <w:rPr>
          <w:rFonts w:asciiTheme="minorHAnsi" w:hAnsiTheme="minorHAnsi" w:cstheme="minorHAnsi"/>
          <w:sz w:val="22"/>
          <w:szCs w:val="22"/>
        </w:rPr>
        <w:t>ome</w:t>
      </w:r>
      <w:r w:rsidRPr="00DB02EC">
        <w:rPr>
          <w:rFonts w:asciiTheme="minorHAnsi" w:hAnsiTheme="minorHAnsi" w:cstheme="minorHAnsi"/>
          <w:sz w:val="22"/>
          <w:szCs w:val="22"/>
        </w:rPr>
        <w:t xml:space="preserve"> </w:t>
      </w:r>
      <w:r w:rsidR="00516E3E">
        <w:rPr>
          <w:u w:val="single"/>
        </w:rPr>
        <w:tab/>
      </w:r>
    </w:p>
    <w:p w14:paraId="55DDB865" w14:textId="77777777" w:rsidR="0026041A" w:rsidRPr="00DB02EC" w:rsidRDefault="0026041A" w:rsidP="00516E3E">
      <w:pPr>
        <w:pStyle w:val="Standard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02EC">
        <w:rPr>
          <w:rFonts w:asciiTheme="minorHAnsi" w:hAnsiTheme="minorHAnsi" w:cstheme="minorHAnsi"/>
          <w:sz w:val="22"/>
          <w:szCs w:val="22"/>
        </w:rPr>
        <w:t>C</w:t>
      </w:r>
      <w:r w:rsidR="00FA2858" w:rsidRPr="00DB02EC">
        <w:rPr>
          <w:rFonts w:asciiTheme="minorHAnsi" w:hAnsiTheme="minorHAnsi" w:cstheme="minorHAnsi"/>
          <w:sz w:val="22"/>
          <w:szCs w:val="22"/>
        </w:rPr>
        <w:t>ognome</w:t>
      </w:r>
      <w:r w:rsidR="00516E3E">
        <w:rPr>
          <w:rFonts w:asciiTheme="minorHAnsi" w:hAnsiTheme="minorHAnsi" w:cstheme="minorHAnsi"/>
          <w:sz w:val="22"/>
          <w:szCs w:val="22"/>
        </w:rPr>
        <w:t xml:space="preserve"> </w:t>
      </w:r>
      <w:r w:rsidR="00516E3E">
        <w:rPr>
          <w:u w:val="single"/>
        </w:rPr>
        <w:tab/>
      </w:r>
    </w:p>
    <w:p w14:paraId="35F7DBA6" w14:textId="77777777" w:rsidR="00516E3E" w:rsidRDefault="00516E3E" w:rsidP="00516E3E">
      <w:pPr>
        <w:pStyle w:val="Standard"/>
        <w:spacing w:line="276" w:lineRule="auto"/>
        <w:jc w:val="both"/>
        <w:rPr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C.F.</w:t>
      </w:r>
      <w:r w:rsidR="0078304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</w:r>
      <w:r w:rsidR="0026041A" w:rsidRPr="00DB02EC">
        <w:rPr>
          <w:rFonts w:asciiTheme="minorHAnsi" w:hAnsiTheme="minorHAnsi" w:cstheme="minorHAnsi"/>
          <w:sz w:val="22"/>
          <w:szCs w:val="22"/>
        </w:rPr>
        <w:t>Q</w:t>
      </w:r>
      <w:r w:rsidR="00FA2858" w:rsidRPr="00DB02EC">
        <w:rPr>
          <w:rFonts w:asciiTheme="minorHAnsi" w:hAnsiTheme="minorHAnsi" w:cstheme="minorHAnsi"/>
          <w:sz w:val="22"/>
          <w:szCs w:val="22"/>
        </w:rPr>
        <w:t>ualifica</w:t>
      </w:r>
      <w:r w:rsidR="006A3C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B24ACC" w14:textId="77777777" w:rsidR="00516E3E" w:rsidRDefault="0026041A" w:rsidP="00516E3E">
      <w:pPr>
        <w:pStyle w:val="Standard"/>
        <w:spacing w:line="276" w:lineRule="auto"/>
        <w:jc w:val="both"/>
        <w:rPr>
          <w:u w:val="single"/>
        </w:rPr>
      </w:pPr>
      <w:r w:rsidRPr="00DB02EC">
        <w:rPr>
          <w:rFonts w:asciiTheme="minorHAnsi" w:hAnsiTheme="minorHAnsi" w:cstheme="minorHAnsi"/>
          <w:sz w:val="22"/>
          <w:szCs w:val="22"/>
        </w:rPr>
        <w:t>I</w:t>
      </w:r>
      <w:r w:rsidR="00FA2858" w:rsidRPr="00DB02EC">
        <w:rPr>
          <w:rFonts w:asciiTheme="minorHAnsi" w:hAnsiTheme="minorHAnsi" w:cstheme="minorHAnsi"/>
          <w:sz w:val="22"/>
          <w:szCs w:val="22"/>
        </w:rPr>
        <w:t>ndirizzo di residenza</w:t>
      </w:r>
      <w:r w:rsidR="008F0A11">
        <w:rPr>
          <w:rFonts w:asciiTheme="minorHAnsi" w:hAnsiTheme="minorHAnsi" w:cstheme="minorHAnsi"/>
          <w:sz w:val="22"/>
          <w:szCs w:val="22"/>
        </w:rPr>
        <w:t xml:space="preserve">  </w:t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</w:p>
    <w:p w14:paraId="52EC1F44" w14:textId="77777777" w:rsidR="0026041A" w:rsidRPr="00DB02EC" w:rsidRDefault="006A3C4A" w:rsidP="00A57377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CAP </w:t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rFonts w:asciiTheme="minorHAnsi" w:hAnsiTheme="minorHAnsi" w:cstheme="minorHAnsi"/>
          <w:sz w:val="22"/>
          <w:szCs w:val="22"/>
        </w:rPr>
        <w:t xml:space="preserve"> </w:t>
      </w:r>
      <w:r w:rsidR="0026041A" w:rsidRPr="00DB02EC">
        <w:rPr>
          <w:rFonts w:asciiTheme="minorHAnsi" w:hAnsiTheme="minorHAnsi" w:cstheme="minorHAnsi"/>
          <w:sz w:val="22"/>
          <w:szCs w:val="22"/>
        </w:rPr>
        <w:t>C</w:t>
      </w:r>
      <w:r w:rsidR="00FA2858" w:rsidRPr="00DB02EC">
        <w:rPr>
          <w:rFonts w:asciiTheme="minorHAnsi" w:hAnsiTheme="minorHAnsi" w:cstheme="minorHAnsi"/>
          <w:sz w:val="22"/>
          <w:szCs w:val="22"/>
        </w:rPr>
        <w:t>ittà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</w:p>
    <w:p w14:paraId="47786585" w14:textId="77777777" w:rsidR="006A3C4A" w:rsidRDefault="0026041A" w:rsidP="00516E3E">
      <w:pPr>
        <w:pStyle w:val="Standard"/>
        <w:tabs>
          <w:tab w:val="left" w:pos="9214"/>
        </w:tabs>
        <w:spacing w:line="276" w:lineRule="auto"/>
        <w:jc w:val="both"/>
        <w:rPr>
          <w:u w:val="single"/>
        </w:rPr>
      </w:pPr>
      <w:r w:rsidRPr="00DB02EC">
        <w:rPr>
          <w:rFonts w:asciiTheme="minorHAnsi" w:hAnsiTheme="minorHAnsi" w:cstheme="minorHAnsi"/>
          <w:sz w:val="22"/>
          <w:szCs w:val="22"/>
        </w:rPr>
        <w:t>T</w:t>
      </w:r>
      <w:r w:rsidR="00FA2858" w:rsidRPr="00DB02EC">
        <w:rPr>
          <w:rFonts w:asciiTheme="minorHAnsi" w:hAnsiTheme="minorHAnsi" w:cstheme="minorHAnsi"/>
          <w:sz w:val="22"/>
          <w:szCs w:val="22"/>
        </w:rPr>
        <w:t>elefono</w:t>
      </w:r>
      <w:r w:rsidR="00516E3E">
        <w:rPr>
          <w:u w:val="single"/>
        </w:rPr>
        <w:t xml:space="preserve">                                </w:t>
      </w:r>
      <w:r w:rsidR="00FA2858" w:rsidRPr="00DB02EC">
        <w:rPr>
          <w:rFonts w:asciiTheme="minorHAnsi" w:hAnsiTheme="minorHAnsi" w:cstheme="minorHAnsi"/>
          <w:sz w:val="22"/>
          <w:szCs w:val="22"/>
        </w:rPr>
        <w:t xml:space="preserve">e-mail </w:t>
      </w:r>
      <w:r w:rsidR="006A3C4A">
        <w:rPr>
          <w:rFonts w:asciiTheme="minorHAnsi" w:hAnsiTheme="minorHAnsi" w:cstheme="minorHAnsi"/>
          <w:sz w:val="22"/>
          <w:szCs w:val="22"/>
        </w:rPr>
        <w:t xml:space="preserve"> </w:t>
      </w:r>
      <w:r w:rsidR="00516E3E">
        <w:rPr>
          <w:u w:val="single"/>
        </w:rPr>
        <w:tab/>
      </w:r>
    </w:p>
    <w:p w14:paraId="70DB813F" w14:textId="77777777" w:rsidR="00516E3E" w:rsidRDefault="00516E3E" w:rsidP="00516E3E">
      <w:pPr>
        <w:pStyle w:val="Standard"/>
        <w:tabs>
          <w:tab w:val="left" w:pos="921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C239C5" w14:textId="77777777" w:rsidR="005F63AC" w:rsidRDefault="005F63AC" w:rsidP="000926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6DB23B2" w14:textId="77777777" w:rsidR="005F63AC" w:rsidRDefault="005F63AC" w:rsidP="000926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FA373D" w14:textId="2F077153" w:rsidR="006A3C4A" w:rsidRPr="00DB02EC" w:rsidRDefault="00092637" w:rsidP="0009263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 di essere iscritto a IN/A</w:t>
      </w:r>
      <w:r w:rsidR="005F63AC">
        <w:rPr>
          <w:rFonts w:asciiTheme="minorHAnsi" w:hAnsiTheme="minorHAnsi" w:cstheme="minorHAnsi"/>
          <w:sz w:val="22"/>
          <w:szCs w:val="22"/>
        </w:rPr>
        <w:t>rch</w:t>
      </w:r>
      <w:r>
        <w:rPr>
          <w:rFonts w:asciiTheme="minorHAnsi" w:hAnsiTheme="minorHAnsi" w:cstheme="minorHAnsi"/>
          <w:sz w:val="22"/>
          <w:szCs w:val="22"/>
        </w:rPr>
        <w:t>, anno 202</w:t>
      </w:r>
      <w:r w:rsidR="00445A4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, in una delle seguenti categorie:</w:t>
      </w:r>
    </w:p>
    <w:p w14:paraId="2D25E19F" w14:textId="77777777" w:rsidR="006A3C4A" w:rsidRPr="00DB02EC" w:rsidRDefault="006A3C4A" w:rsidP="006A3C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14D6F06" w14:textId="77777777" w:rsidR="006A3C4A" w:rsidRPr="005F63AC" w:rsidRDefault="006A3C4A" w:rsidP="006A3C4A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63AC">
        <w:rPr>
          <w:rFonts w:asciiTheme="minorHAnsi" w:hAnsiTheme="minorHAnsi" w:cstheme="minorHAnsi"/>
          <w:b/>
          <w:bCs/>
          <w:sz w:val="22"/>
          <w:szCs w:val="22"/>
        </w:rPr>
        <w:t>Persone fisiche</w:t>
      </w:r>
    </w:p>
    <w:p w14:paraId="32A8FFFD" w14:textId="77777777" w:rsidR="006A3C4A" w:rsidRPr="005F63AC" w:rsidRDefault="006A3C4A" w:rsidP="00A57377">
      <w:pPr>
        <w:pStyle w:val="Standard"/>
        <w:numPr>
          <w:ilvl w:val="3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63AC">
        <w:rPr>
          <w:rFonts w:asciiTheme="minorHAnsi" w:hAnsiTheme="minorHAnsi" w:cstheme="minorHAnsi"/>
          <w:sz w:val="22"/>
          <w:szCs w:val="22"/>
        </w:rPr>
        <w:t>Soci Architetti, Ingegneri e Aderenti - Sostenitori 100,00 euro</w:t>
      </w:r>
    </w:p>
    <w:p w14:paraId="18715957" w14:textId="77777777" w:rsidR="006A3C4A" w:rsidRPr="005F63AC" w:rsidRDefault="006A3C4A" w:rsidP="00A57377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3AC">
        <w:rPr>
          <w:rFonts w:asciiTheme="minorHAnsi" w:hAnsiTheme="minorHAnsi" w:cstheme="minorHAnsi"/>
          <w:sz w:val="22"/>
          <w:szCs w:val="22"/>
        </w:rPr>
        <w:t>Soci Architetti, Ingegneri e Aderenti - Ordinari 30,00 euro</w:t>
      </w:r>
    </w:p>
    <w:p w14:paraId="4F7D1C92" w14:textId="77777777" w:rsidR="006A3C4A" w:rsidRPr="00DB02EC" w:rsidRDefault="006A3C4A" w:rsidP="006A3C4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BDEF33" w14:textId="77777777" w:rsidR="006A3C4A" w:rsidRPr="00445A44" w:rsidRDefault="006A3C4A" w:rsidP="006A3C4A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5A44">
        <w:rPr>
          <w:rFonts w:asciiTheme="minorHAnsi" w:hAnsiTheme="minorHAnsi" w:cstheme="minorHAnsi"/>
          <w:b/>
          <w:bCs/>
          <w:sz w:val="22"/>
          <w:szCs w:val="22"/>
        </w:rPr>
        <w:t>Operatori economici</w:t>
      </w:r>
    </w:p>
    <w:p w14:paraId="4A8E290E" w14:textId="77777777" w:rsidR="006A3C4A" w:rsidRPr="00445A44" w:rsidRDefault="006A3C4A" w:rsidP="00A57377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A44">
        <w:rPr>
          <w:rFonts w:asciiTheme="minorHAnsi" w:hAnsiTheme="minorHAnsi" w:cstheme="minorHAnsi"/>
          <w:sz w:val="22"/>
          <w:szCs w:val="22"/>
        </w:rPr>
        <w:t>Soci Sostenitori 2.500,00 euro (minimo)</w:t>
      </w:r>
    </w:p>
    <w:p w14:paraId="4AC9DA66" w14:textId="77777777" w:rsidR="006A3C4A" w:rsidRPr="00445A44" w:rsidRDefault="006A3C4A" w:rsidP="00A57377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A44">
        <w:rPr>
          <w:rFonts w:asciiTheme="minorHAnsi" w:hAnsiTheme="minorHAnsi" w:cstheme="minorHAnsi"/>
          <w:sz w:val="22"/>
          <w:szCs w:val="22"/>
        </w:rPr>
        <w:t>Soci Costruttori, Operatori economici, Ditte, Industriali, Enti, Società Pubbliche e Private 500,00 euro</w:t>
      </w:r>
    </w:p>
    <w:p w14:paraId="3CCC4C81" w14:textId="3BA7C03E" w:rsidR="006A3C4A" w:rsidRPr="00445A44" w:rsidRDefault="006A3C4A" w:rsidP="00A57377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5A44">
        <w:rPr>
          <w:rFonts w:asciiTheme="minorHAnsi" w:hAnsiTheme="minorHAnsi" w:cstheme="minorHAnsi"/>
          <w:sz w:val="22"/>
          <w:szCs w:val="22"/>
        </w:rPr>
        <w:t xml:space="preserve">Costruttori, Operatori economici, Ditte, Industriali, Enti, Società </w:t>
      </w:r>
      <w:r w:rsidR="00516E3E" w:rsidRPr="00445A44">
        <w:rPr>
          <w:rFonts w:asciiTheme="minorHAnsi" w:hAnsiTheme="minorHAnsi" w:cstheme="minorHAnsi"/>
          <w:sz w:val="22"/>
          <w:szCs w:val="22"/>
        </w:rPr>
        <w:t>Pubbliche e Private iscritti ad</w:t>
      </w:r>
      <w:r w:rsidR="00A57377" w:rsidRPr="00445A44">
        <w:rPr>
          <w:rFonts w:asciiTheme="minorHAnsi" w:hAnsiTheme="minorHAnsi" w:cstheme="minorHAnsi"/>
          <w:sz w:val="22"/>
          <w:szCs w:val="22"/>
        </w:rPr>
        <w:t xml:space="preserve"> </w:t>
      </w:r>
      <w:r w:rsidR="00783048" w:rsidRPr="00445A44">
        <w:rPr>
          <w:rFonts w:asciiTheme="minorHAnsi" w:hAnsiTheme="minorHAnsi" w:cstheme="minorHAnsi"/>
          <w:sz w:val="22"/>
          <w:szCs w:val="22"/>
        </w:rPr>
        <w:t>a</w:t>
      </w:r>
      <w:r w:rsidRPr="00445A44">
        <w:rPr>
          <w:rFonts w:asciiTheme="minorHAnsi" w:hAnsiTheme="minorHAnsi" w:cstheme="minorHAnsi"/>
          <w:sz w:val="22"/>
          <w:szCs w:val="22"/>
        </w:rPr>
        <w:t>ssociazioni di categoria che aderiscono all'IN/A</w:t>
      </w:r>
      <w:r w:rsidR="005F63AC" w:rsidRPr="00445A44">
        <w:rPr>
          <w:rFonts w:asciiTheme="minorHAnsi" w:hAnsiTheme="minorHAnsi" w:cstheme="minorHAnsi"/>
          <w:sz w:val="22"/>
          <w:szCs w:val="22"/>
        </w:rPr>
        <w:t>rch</w:t>
      </w:r>
      <w:r w:rsidRPr="00445A44">
        <w:rPr>
          <w:rFonts w:asciiTheme="minorHAnsi" w:hAnsiTheme="minorHAnsi" w:cstheme="minorHAnsi"/>
          <w:sz w:val="22"/>
          <w:szCs w:val="22"/>
        </w:rPr>
        <w:t xml:space="preserve"> come Soci Sostenitori 250,00 euro</w:t>
      </w:r>
    </w:p>
    <w:p w14:paraId="049FB55A" w14:textId="77777777" w:rsidR="006A3C4A" w:rsidRPr="00DB02EC" w:rsidRDefault="006A3C4A" w:rsidP="006A3C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FCF1EB" w14:textId="77777777" w:rsidR="006A3C4A" w:rsidRPr="00DB02EC" w:rsidRDefault="006A3C4A" w:rsidP="006A3C4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02EC">
        <w:rPr>
          <w:rFonts w:asciiTheme="minorHAnsi" w:hAnsiTheme="minorHAnsi" w:cstheme="minorHAnsi"/>
          <w:sz w:val="22"/>
          <w:szCs w:val="22"/>
        </w:rPr>
        <w:t>Il versamento può essere effettuato sul Conto Corrente intestato all'Istituto Nazionale di Architettura, specificando nome, c</w:t>
      </w:r>
      <w:r w:rsidR="00281BDF">
        <w:rPr>
          <w:rFonts w:asciiTheme="minorHAnsi" w:hAnsiTheme="minorHAnsi" w:cstheme="minorHAnsi"/>
          <w:sz w:val="22"/>
          <w:szCs w:val="22"/>
        </w:rPr>
        <w:t>ognome, categoria di iscrizione.</w:t>
      </w:r>
    </w:p>
    <w:p w14:paraId="6BD9B55C" w14:textId="77777777" w:rsidR="006A3C4A" w:rsidRPr="00DB02EC" w:rsidRDefault="006A3C4A" w:rsidP="006A3C4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02EC">
        <w:rPr>
          <w:rFonts w:asciiTheme="minorHAnsi" w:hAnsiTheme="minorHAnsi" w:cstheme="minorHAnsi"/>
          <w:sz w:val="22"/>
          <w:szCs w:val="22"/>
        </w:rPr>
        <w:t>Conto Corrente Bancario presso</w:t>
      </w:r>
      <w:r w:rsidR="00441936">
        <w:rPr>
          <w:rFonts w:asciiTheme="minorHAnsi" w:hAnsiTheme="minorHAnsi" w:cstheme="minorHAnsi"/>
          <w:sz w:val="22"/>
          <w:szCs w:val="22"/>
        </w:rPr>
        <w:t xml:space="preserve"> Filiale</w:t>
      </w:r>
      <w:r w:rsidRPr="00DB02EC">
        <w:rPr>
          <w:rFonts w:asciiTheme="minorHAnsi" w:hAnsiTheme="minorHAnsi" w:cstheme="minorHAnsi"/>
          <w:sz w:val="22"/>
          <w:szCs w:val="22"/>
        </w:rPr>
        <w:t xml:space="preserve"> Cr</w:t>
      </w:r>
      <w:r w:rsidR="00441936">
        <w:rPr>
          <w:rFonts w:asciiTheme="minorHAnsi" w:hAnsiTheme="minorHAnsi" w:cstheme="minorHAnsi"/>
          <w:sz w:val="22"/>
          <w:szCs w:val="22"/>
        </w:rPr>
        <w:t>é</w:t>
      </w:r>
      <w:r w:rsidRPr="00DB02EC">
        <w:rPr>
          <w:rFonts w:asciiTheme="minorHAnsi" w:hAnsiTheme="minorHAnsi" w:cstheme="minorHAnsi"/>
          <w:sz w:val="22"/>
          <w:szCs w:val="22"/>
        </w:rPr>
        <w:t xml:space="preserve">dit </w:t>
      </w:r>
      <w:r w:rsidR="00441936">
        <w:rPr>
          <w:rFonts w:asciiTheme="minorHAnsi" w:hAnsiTheme="minorHAnsi" w:cstheme="minorHAnsi"/>
          <w:sz w:val="22"/>
          <w:szCs w:val="22"/>
        </w:rPr>
        <w:t>Agricol</w:t>
      </w:r>
      <w:r w:rsidR="001820FA">
        <w:rPr>
          <w:rFonts w:asciiTheme="minorHAnsi" w:hAnsiTheme="minorHAnsi" w:cstheme="minorHAnsi"/>
          <w:sz w:val="22"/>
          <w:szCs w:val="22"/>
        </w:rPr>
        <w:t>e</w:t>
      </w:r>
      <w:r w:rsidR="00441936">
        <w:rPr>
          <w:rFonts w:asciiTheme="minorHAnsi" w:hAnsiTheme="minorHAnsi" w:cstheme="minorHAnsi"/>
          <w:sz w:val="22"/>
          <w:szCs w:val="22"/>
        </w:rPr>
        <w:t xml:space="preserve"> Italia</w:t>
      </w:r>
      <w:r w:rsidRPr="00DB02EC">
        <w:rPr>
          <w:rFonts w:asciiTheme="minorHAnsi" w:hAnsiTheme="minorHAnsi" w:cstheme="minorHAnsi"/>
          <w:sz w:val="22"/>
          <w:szCs w:val="22"/>
        </w:rPr>
        <w:t xml:space="preserve"> - Roma, via San Pio X n. 6/10</w:t>
      </w:r>
    </w:p>
    <w:p w14:paraId="1A0F8754" w14:textId="77777777" w:rsidR="006A3C4A" w:rsidRPr="00441936" w:rsidRDefault="006A3C4A" w:rsidP="006A3C4A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1936">
        <w:rPr>
          <w:rFonts w:asciiTheme="minorHAnsi" w:hAnsiTheme="minorHAnsi" w:cstheme="minorHAnsi"/>
          <w:sz w:val="22"/>
          <w:szCs w:val="22"/>
        </w:rPr>
        <w:t xml:space="preserve">IBAN: IT </w:t>
      </w:r>
      <w:r w:rsidR="00441936">
        <w:rPr>
          <w:rFonts w:asciiTheme="minorHAnsi" w:hAnsiTheme="minorHAnsi" w:cstheme="minorHAnsi"/>
          <w:sz w:val="22"/>
          <w:szCs w:val="22"/>
        </w:rPr>
        <w:t>70</w:t>
      </w:r>
      <w:r w:rsidRPr="00441936">
        <w:rPr>
          <w:rFonts w:asciiTheme="minorHAnsi" w:hAnsiTheme="minorHAnsi" w:cstheme="minorHAnsi"/>
          <w:sz w:val="22"/>
          <w:szCs w:val="22"/>
        </w:rPr>
        <w:t xml:space="preserve"> </w:t>
      </w:r>
      <w:r w:rsidR="00441936">
        <w:rPr>
          <w:rFonts w:asciiTheme="minorHAnsi" w:hAnsiTheme="minorHAnsi" w:cstheme="minorHAnsi"/>
          <w:sz w:val="22"/>
          <w:szCs w:val="22"/>
        </w:rPr>
        <w:t>I</w:t>
      </w:r>
      <w:r w:rsidRPr="00441936">
        <w:rPr>
          <w:rFonts w:asciiTheme="minorHAnsi" w:hAnsiTheme="minorHAnsi" w:cstheme="minorHAnsi"/>
          <w:sz w:val="22"/>
          <w:szCs w:val="22"/>
        </w:rPr>
        <w:t xml:space="preserve"> 0</w:t>
      </w:r>
      <w:r w:rsidR="00441936">
        <w:rPr>
          <w:rFonts w:asciiTheme="minorHAnsi" w:hAnsiTheme="minorHAnsi" w:cstheme="minorHAnsi"/>
          <w:sz w:val="22"/>
          <w:szCs w:val="22"/>
        </w:rPr>
        <w:t>6</w:t>
      </w:r>
      <w:r w:rsidRPr="00441936">
        <w:rPr>
          <w:rFonts w:asciiTheme="minorHAnsi" w:hAnsiTheme="minorHAnsi" w:cstheme="minorHAnsi"/>
          <w:sz w:val="22"/>
          <w:szCs w:val="22"/>
        </w:rPr>
        <w:t>2</w:t>
      </w:r>
      <w:r w:rsidR="00441936">
        <w:rPr>
          <w:rFonts w:asciiTheme="minorHAnsi" w:hAnsiTheme="minorHAnsi" w:cstheme="minorHAnsi"/>
          <w:sz w:val="22"/>
          <w:szCs w:val="22"/>
        </w:rPr>
        <w:t>3003229000015096624</w:t>
      </w:r>
    </w:p>
    <w:p w14:paraId="60C7738F" w14:textId="77777777" w:rsidR="006A3C4A" w:rsidRPr="00DB02EC" w:rsidRDefault="006A3C4A" w:rsidP="006A3C4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Pr="00DB02EC">
        <w:rPr>
          <w:rFonts w:asciiTheme="minorHAnsi" w:hAnsiTheme="minorHAnsi" w:cstheme="minorHAnsi"/>
          <w:sz w:val="22"/>
          <w:szCs w:val="22"/>
        </w:rPr>
        <w:t xml:space="preserve">Si versano € </w:t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="00516E3E">
        <w:rPr>
          <w:u w:val="single"/>
        </w:rPr>
        <w:tab/>
      </w:r>
      <w:r w:rsidRPr="00DB02EC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DB02EC">
        <w:rPr>
          <w:rFonts w:asciiTheme="minorHAnsi" w:eastAsia="Arial" w:hAnsiTheme="minorHAnsi" w:cstheme="minorHAnsi"/>
          <w:sz w:val="22"/>
          <w:szCs w:val="22"/>
        </w:rPr>
        <w:t xml:space="preserve">□ </w:t>
      </w:r>
      <w:r w:rsidRPr="00DB02EC">
        <w:rPr>
          <w:rFonts w:asciiTheme="minorHAnsi" w:hAnsiTheme="minorHAnsi" w:cstheme="minorHAnsi"/>
          <w:sz w:val="22"/>
          <w:szCs w:val="22"/>
        </w:rPr>
        <w:t>nuova iscrizione</w:t>
      </w:r>
      <w:r w:rsidRPr="00DB02EC">
        <w:rPr>
          <w:rFonts w:asciiTheme="minorHAnsi" w:hAnsiTheme="minorHAnsi" w:cstheme="minorHAnsi"/>
          <w:sz w:val="22"/>
          <w:szCs w:val="22"/>
        </w:rPr>
        <w:tab/>
      </w:r>
      <w:r w:rsidRPr="00DB02EC">
        <w:rPr>
          <w:rFonts w:asciiTheme="minorHAnsi" w:hAnsiTheme="minorHAnsi" w:cstheme="minorHAnsi"/>
          <w:sz w:val="22"/>
          <w:szCs w:val="22"/>
        </w:rPr>
        <w:tab/>
      </w:r>
      <w:r w:rsidRPr="00DB02EC">
        <w:rPr>
          <w:rFonts w:asciiTheme="minorHAnsi" w:eastAsia="Arial" w:hAnsiTheme="minorHAnsi" w:cstheme="minorHAnsi"/>
          <w:sz w:val="22"/>
          <w:szCs w:val="22"/>
        </w:rPr>
        <w:t>□</w:t>
      </w:r>
      <w:r w:rsidRPr="00DB02EC">
        <w:rPr>
          <w:rFonts w:asciiTheme="minorHAnsi" w:hAnsiTheme="minorHAnsi" w:cstheme="minorHAnsi"/>
          <w:sz w:val="22"/>
          <w:szCs w:val="22"/>
        </w:rPr>
        <w:t xml:space="preserve"> rinnovo</w:t>
      </w:r>
    </w:p>
    <w:p w14:paraId="5EA9312E" w14:textId="77777777" w:rsidR="00092637" w:rsidRDefault="00092637" w:rsidP="00606BC1">
      <w:pPr>
        <w:pStyle w:val="Standard"/>
        <w:spacing w:line="276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1BD091B2" w14:textId="77777777" w:rsidR="00C972C4" w:rsidRDefault="00C972C4" w:rsidP="00606BC1">
      <w:pPr>
        <w:pStyle w:val="Standard"/>
        <w:spacing w:line="276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1297A28A" w14:textId="77777777" w:rsidR="005F63AC" w:rsidRDefault="005F63AC" w:rsidP="00606BC1">
      <w:pPr>
        <w:pStyle w:val="Standard"/>
        <w:spacing w:line="276" w:lineRule="auto"/>
        <w:jc w:val="both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2B72274B" w14:textId="77777777" w:rsidR="00C972C4" w:rsidRPr="00DB02EC" w:rsidRDefault="00C972C4" w:rsidP="00606BC1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5A229D" w14:textId="77777777" w:rsidR="0026041A" w:rsidRPr="00DB02EC" w:rsidRDefault="0026041A" w:rsidP="00C972C4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B02EC">
        <w:rPr>
          <w:rFonts w:asciiTheme="minorHAnsi" w:hAnsiTheme="minorHAnsi" w:cstheme="minorHAnsi"/>
          <w:sz w:val="20"/>
          <w:szCs w:val="20"/>
        </w:rPr>
        <w:t xml:space="preserve">INFORMATIVA AI SENSI </w:t>
      </w:r>
      <w:r w:rsidR="00C972C4">
        <w:rPr>
          <w:rFonts w:asciiTheme="minorHAnsi" w:hAnsiTheme="minorHAnsi" w:cstheme="minorHAnsi"/>
          <w:sz w:val="20"/>
          <w:szCs w:val="20"/>
        </w:rPr>
        <w:t>DEL DECRETO LEGISLATIVO 30 GIUGNO 2003, N.196</w:t>
      </w:r>
    </w:p>
    <w:p w14:paraId="7DEECDFA" w14:textId="77777777" w:rsidR="0026041A" w:rsidRPr="00DB02EC" w:rsidRDefault="00C972C4" w:rsidP="00F4046B">
      <w:pPr>
        <w:pStyle w:val="Standard"/>
        <w:ind w:right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relazione al Decreto Legislativo 196/2003 </w:t>
      </w:r>
      <w:r w:rsidR="0026041A" w:rsidRPr="00DB02EC">
        <w:rPr>
          <w:rFonts w:asciiTheme="minorHAnsi" w:hAnsiTheme="minorHAnsi" w:cstheme="minorHAnsi"/>
          <w:sz w:val="20"/>
          <w:szCs w:val="20"/>
        </w:rPr>
        <w:t xml:space="preserve">riguardante </w:t>
      </w:r>
      <w:r>
        <w:rPr>
          <w:rFonts w:asciiTheme="minorHAnsi" w:hAnsiTheme="minorHAnsi" w:cstheme="minorHAnsi"/>
          <w:sz w:val="20"/>
          <w:szCs w:val="20"/>
        </w:rPr>
        <w:t xml:space="preserve">il </w:t>
      </w:r>
      <w:r w:rsidR="0026041A" w:rsidRPr="00DB02EC">
        <w:rPr>
          <w:rFonts w:asciiTheme="minorHAnsi" w:hAnsiTheme="minorHAnsi" w:cstheme="minorHAnsi"/>
          <w:sz w:val="20"/>
          <w:szCs w:val="20"/>
        </w:rPr>
        <w:t>“</w:t>
      </w:r>
      <w:r>
        <w:rPr>
          <w:rFonts w:asciiTheme="minorHAnsi" w:hAnsiTheme="minorHAnsi" w:cstheme="minorHAnsi"/>
          <w:sz w:val="20"/>
          <w:szCs w:val="20"/>
        </w:rPr>
        <w:t>Codice in materia di protezione dei dati personali</w:t>
      </w:r>
      <w:r w:rsidR="0026041A" w:rsidRPr="00DB02EC">
        <w:rPr>
          <w:rFonts w:asciiTheme="minorHAnsi" w:hAnsiTheme="minorHAnsi" w:cstheme="minorHAnsi"/>
          <w:sz w:val="20"/>
          <w:szCs w:val="20"/>
        </w:rPr>
        <w:t>”, La informiamo che i Suoi dati sono inseriti nella nostra “mailing list”. Garantiamo che tali dati sono utilizzati esclusivamente per l’invio di inviti e comunicazioni nell’ambito delle nostre attività istituzionali e sono trattati con la massima riservatezza. È Sua facoltà richiedere la rettifica o la cancellazione degli stessi.</w:t>
      </w:r>
    </w:p>
    <w:p w14:paraId="4D60F411" w14:textId="77777777" w:rsidR="0026041A" w:rsidRPr="00DB02EC" w:rsidRDefault="0026041A" w:rsidP="0026041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B8020F2" w14:textId="77777777" w:rsidR="0026041A" w:rsidRPr="00DB02EC" w:rsidRDefault="00516E3E" w:rsidP="00F4046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4046B">
        <w:rPr>
          <w:rFonts w:asciiTheme="minorHAnsi" w:hAnsiTheme="minorHAnsi" w:cstheme="minorHAnsi"/>
          <w:sz w:val="22"/>
          <w:szCs w:val="22"/>
        </w:rPr>
        <w:tab/>
      </w:r>
      <w:r w:rsidR="0026041A" w:rsidRPr="00DB02EC">
        <w:rPr>
          <w:rFonts w:asciiTheme="minorHAnsi" w:hAnsiTheme="minorHAnsi" w:cstheme="minorHAnsi"/>
          <w:sz w:val="22"/>
          <w:szCs w:val="22"/>
        </w:rPr>
        <w:t>FIRMA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7CA58E" w14:textId="77777777" w:rsidR="0026041A" w:rsidRPr="00DB02EC" w:rsidRDefault="0026041A" w:rsidP="0026041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1E7F08E" w14:textId="77777777" w:rsidR="00FA2858" w:rsidRPr="00092637" w:rsidRDefault="00FA2858" w:rsidP="00FA2858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A046BB9" w14:textId="77777777" w:rsidR="00FA2858" w:rsidRPr="00092637" w:rsidRDefault="00FA2858" w:rsidP="00092637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92637">
        <w:rPr>
          <w:rFonts w:asciiTheme="minorHAnsi" w:hAnsiTheme="minorHAnsi" w:cstheme="minorHAnsi"/>
          <w:b/>
          <w:sz w:val="26"/>
          <w:szCs w:val="26"/>
        </w:rPr>
        <w:t>I</w:t>
      </w:r>
      <w:r w:rsidR="0026041A" w:rsidRPr="00092637">
        <w:rPr>
          <w:rFonts w:asciiTheme="minorHAnsi" w:hAnsiTheme="minorHAnsi" w:cstheme="minorHAnsi"/>
          <w:b/>
          <w:sz w:val="26"/>
          <w:szCs w:val="26"/>
        </w:rPr>
        <w:t xml:space="preserve">nvia il modulo compilato a: </w:t>
      </w:r>
      <w:hyperlink r:id="rId8" w:history="1">
        <w:r w:rsidR="004F2071">
          <w:rPr>
            <w:rStyle w:val="Collegamentoipertestuale"/>
            <w:rFonts w:asciiTheme="minorHAnsi" w:hAnsiTheme="minorHAnsi" w:cstheme="minorHAnsi"/>
            <w:b/>
            <w:sz w:val="26"/>
            <w:szCs w:val="26"/>
          </w:rPr>
          <w:t>segreteria@inarch.it</w:t>
        </w:r>
      </w:hyperlink>
    </w:p>
    <w:sectPr w:rsidR="00FA2858" w:rsidRPr="00092637" w:rsidSect="005F63AC">
      <w:headerReference w:type="default" r:id="rId9"/>
      <w:footerReference w:type="default" r:id="rId10"/>
      <w:pgSz w:w="11906" w:h="16838" w:code="9"/>
      <w:pgMar w:top="851" w:right="1134" w:bottom="567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286CA" w14:textId="77777777" w:rsidR="00EF76D8" w:rsidRDefault="00EF76D8" w:rsidP="00FA2858">
      <w:pPr>
        <w:spacing w:after="0" w:line="240" w:lineRule="auto"/>
      </w:pPr>
      <w:r>
        <w:separator/>
      </w:r>
    </w:p>
  </w:endnote>
  <w:endnote w:type="continuationSeparator" w:id="0">
    <w:p w14:paraId="73C2F055" w14:textId="77777777" w:rsidR="00EF76D8" w:rsidRDefault="00EF76D8" w:rsidP="00FA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ymbol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FD539" w14:textId="77777777" w:rsidR="00C972C4" w:rsidRPr="00DB02EC" w:rsidRDefault="00C972C4" w:rsidP="00FA2858">
    <w:pPr>
      <w:pStyle w:val="Standard"/>
      <w:jc w:val="center"/>
      <w:rPr>
        <w:rFonts w:asciiTheme="minorHAnsi" w:hAnsiTheme="minorHAnsi" w:cstheme="minorHAnsi"/>
        <w:snapToGrid w:val="0"/>
        <w:sz w:val="22"/>
      </w:rPr>
    </w:pPr>
    <w:r w:rsidRPr="00DB02EC">
      <w:rPr>
        <w:rFonts w:asciiTheme="minorHAnsi" w:hAnsiTheme="minorHAnsi" w:cstheme="minorHAnsi"/>
        <w:snapToGrid w:val="0"/>
        <w:sz w:val="22"/>
      </w:rPr>
      <w:t>Via G. A. Guattani, 2</w:t>
    </w:r>
    <w:r w:rsidR="00877885">
      <w:rPr>
        <w:rFonts w:asciiTheme="minorHAnsi" w:hAnsiTheme="minorHAnsi" w:cstheme="minorHAnsi"/>
        <w:snapToGrid w:val="0"/>
        <w:sz w:val="22"/>
      </w:rPr>
      <w:t>0</w:t>
    </w:r>
    <w:r w:rsidRPr="00DB02EC">
      <w:rPr>
        <w:rFonts w:asciiTheme="minorHAnsi" w:hAnsiTheme="minorHAnsi" w:cstheme="minorHAnsi"/>
        <w:snapToGrid w:val="0"/>
        <w:sz w:val="22"/>
      </w:rPr>
      <w:t xml:space="preserve"> - 00161 Roma | tel.: + 39 06 84567254</w:t>
    </w:r>
  </w:p>
  <w:p w14:paraId="73B3B9A1" w14:textId="77777777" w:rsidR="00C972C4" w:rsidRPr="00DB02EC" w:rsidRDefault="00C972C4" w:rsidP="00FA2858">
    <w:pPr>
      <w:pStyle w:val="Standard"/>
      <w:jc w:val="center"/>
      <w:rPr>
        <w:rFonts w:asciiTheme="minorHAnsi" w:hAnsiTheme="minorHAnsi" w:cstheme="minorHAnsi"/>
        <w:b/>
        <w:sz w:val="20"/>
        <w:szCs w:val="22"/>
      </w:rPr>
    </w:pPr>
    <w:r w:rsidRPr="00DB02EC">
      <w:rPr>
        <w:rFonts w:asciiTheme="minorHAnsi" w:hAnsiTheme="minorHAnsi" w:cstheme="minorHAnsi"/>
        <w:snapToGrid w:val="0"/>
        <w:sz w:val="22"/>
      </w:rPr>
      <w:t xml:space="preserve">e-mail: </w:t>
    </w:r>
    <w:hyperlink r:id="rId1" w:history="1">
      <w:r w:rsidRPr="00DB02EC">
        <w:rPr>
          <w:rStyle w:val="Collegamentoipertestuale"/>
          <w:rFonts w:asciiTheme="minorHAnsi" w:hAnsiTheme="minorHAnsi" w:cstheme="minorHAnsi"/>
          <w:snapToGrid w:val="0"/>
          <w:color w:val="auto"/>
          <w:sz w:val="22"/>
          <w:u w:val="none"/>
        </w:rPr>
        <w:t>inarch@inarch.it</w:t>
      </w:r>
    </w:hyperlink>
    <w:r w:rsidRPr="00DB02EC">
      <w:rPr>
        <w:rFonts w:asciiTheme="minorHAnsi" w:hAnsiTheme="minorHAnsi" w:cstheme="minorHAnsi"/>
        <w:sz w:val="22"/>
      </w:rPr>
      <w:t xml:space="preserve"> | www.inarch.it</w:t>
    </w:r>
  </w:p>
  <w:p w14:paraId="50E55218" w14:textId="77777777" w:rsidR="00C972C4" w:rsidRDefault="00C972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2F9BE" w14:textId="77777777" w:rsidR="00EF76D8" w:rsidRDefault="00EF76D8" w:rsidP="00FA2858">
      <w:pPr>
        <w:spacing w:after="0" w:line="240" w:lineRule="auto"/>
      </w:pPr>
      <w:r>
        <w:separator/>
      </w:r>
    </w:p>
  </w:footnote>
  <w:footnote w:type="continuationSeparator" w:id="0">
    <w:p w14:paraId="0301666A" w14:textId="77777777" w:rsidR="00EF76D8" w:rsidRDefault="00EF76D8" w:rsidP="00FA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5DE44" w14:textId="77777777" w:rsidR="005F63AC" w:rsidRDefault="005F63AC">
    <w:pPr>
      <w:pStyle w:val="Intestazione"/>
      <w:rPr>
        <w:noProof/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784F175" wp14:editId="32AA659C">
          <wp:simplePos x="0" y="0"/>
          <wp:positionH relativeFrom="column">
            <wp:posOffset>4813935</wp:posOffset>
          </wp:positionH>
          <wp:positionV relativeFrom="paragraph">
            <wp:posOffset>-195580</wp:posOffset>
          </wp:positionV>
          <wp:extent cx="1196896" cy="571500"/>
          <wp:effectExtent l="0" t="0" r="3810" b="0"/>
          <wp:wrapNone/>
          <wp:docPr id="186508023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080236" name="Immagine 1865080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89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02DF" w:rsidRPr="000102DF">
      <w:rPr>
        <w:noProof/>
        <w:sz w:val="40"/>
        <w:szCs w:val="40"/>
      </w:rPr>
      <w:t>Celebriamo l’Architettura da oltre 60 anni</w:t>
    </w:r>
  </w:p>
  <w:p w14:paraId="39F5DE3C" w14:textId="18647053" w:rsidR="000102DF" w:rsidRPr="000102DF" w:rsidRDefault="000102DF">
    <w:pPr>
      <w:pStyle w:val="Intestazione"/>
      <w:rPr>
        <w:noProof/>
        <w:sz w:val="40"/>
        <w:szCs w:val="40"/>
      </w:rPr>
    </w:pPr>
    <w:r>
      <w:rPr>
        <w:noProof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6DD"/>
    <w:multiLevelType w:val="multilevel"/>
    <w:tmpl w:val="52D8AC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3321380"/>
    <w:multiLevelType w:val="multilevel"/>
    <w:tmpl w:val="9BD001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14813E61"/>
    <w:multiLevelType w:val="multilevel"/>
    <w:tmpl w:val="DB4686FC"/>
    <w:lvl w:ilvl="0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36AC2B65"/>
    <w:multiLevelType w:val="multilevel"/>
    <w:tmpl w:val="1C56688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7047DE7"/>
    <w:multiLevelType w:val="hybridMultilevel"/>
    <w:tmpl w:val="25FC9BE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F0BC8"/>
    <w:multiLevelType w:val="hybridMultilevel"/>
    <w:tmpl w:val="31D666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DA6"/>
    <w:multiLevelType w:val="multilevel"/>
    <w:tmpl w:val="A5E269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1A"/>
    <w:rsid w:val="00004CFA"/>
    <w:rsid w:val="000102DF"/>
    <w:rsid w:val="00063A05"/>
    <w:rsid w:val="00092637"/>
    <w:rsid w:val="00093FC6"/>
    <w:rsid w:val="000E21F4"/>
    <w:rsid w:val="001820FA"/>
    <w:rsid w:val="001D0435"/>
    <w:rsid w:val="0026041A"/>
    <w:rsid w:val="00281BDF"/>
    <w:rsid w:val="002A4305"/>
    <w:rsid w:val="002C4DB8"/>
    <w:rsid w:val="0035601D"/>
    <w:rsid w:val="00441936"/>
    <w:rsid w:val="00445A44"/>
    <w:rsid w:val="004F2071"/>
    <w:rsid w:val="004F4DA5"/>
    <w:rsid w:val="004F5E87"/>
    <w:rsid w:val="00516E3E"/>
    <w:rsid w:val="00554164"/>
    <w:rsid w:val="00584552"/>
    <w:rsid w:val="00584F27"/>
    <w:rsid w:val="00594BD9"/>
    <w:rsid w:val="005F63AC"/>
    <w:rsid w:val="00606BC1"/>
    <w:rsid w:val="00686A3B"/>
    <w:rsid w:val="006A3C4A"/>
    <w:rsid w:val="006F4F3B"/>
    <w:rsid w:val="00783048"/>
    <w:rsid w:val="007873B5"/>
    <w:rsid w:val="00814CB5"/>
    <w:rsid w:val="00857379"/>
    <w:rsid w:val="00877885"/>
    <w:rsid w:val="008B1882"/>
    <w:rsid w:val="008F0A11"/>
    <w:rsid w:val="00A57377"/>
    <w:rsid w:val="00A8200C"/>
    <w:rsid w:val="00A83974"/>
    <w:rsid w:val="00AD368E"/>
    <w:rsid w:val="00B04BDA"/>
    <w:rsid w:val="00B5538D"/>
    <w:rsid w:val="00BD5C24"/>
    <w:rsid w:val="00C972C4"/>
    <w:rsid w:val="00D1733A"/>
    <w:rsid w:val="00D670E6"/>
    <w:rsid w:val="00D869EC"/>
    <w:rsid w:val="00DB02EC"/>
    <w:rsid w:val="00DB6185"/>
    <w:rsid w:val="00DB755A"/>
    <w:rsid w:val="00EF76D8"/>
    <w:rsid w:val="00F37A6B"/>
    <w:rsid w:val="00F4046B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D69B1"/>
  <w15:docId w15:val="{6BE23181-3422-4E1B-8201-3AA2977E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9EC"/>
  </w:style>
  <w:style w:type="paragraph" w:styleId="Titolo1">
    <w:name w:val="heading 1"/>
    <w:basedOn w:val="Normale"/>
    <w:next w:val="Normale"/>
    <w:link w:val="Titolo1Carattere"/>
    <w:qFormat/>
    <w:rsid w:val="008B188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napToGrid w:val="0"/>
      <w:spacing w:val="3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1882"/>
    <w:rPr>
      <w:rFonts w:ascii="Arial" w:eastAsia="Times New Roman" w:hAnsi="Arial" w:cs="Times New Roman"/>
      <w:b/>
      <w:snapToGrid w:val="0"/>
      <w:spacing w:val="30"/>
      <w:sz w:val="20"/>
      <w:szCs w:val="20"/>
    </w:rPr>
  </w:style>
  <w:style w:type="character" w:styleId="Collegamentoipertestuale">
    <w:name w:val="Hyperlink"/>
    <w:rsid w:val="008B18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882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rsid w:val="008B18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B1882"/>
    <w:rPr>
      <w:rFonts w:ascii="Courier New" w:eastAsia="Times New Roman" w:hAnsi="Courier New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8B1882"/>
    <w:pPr>
      <w:tabs>
        <w:tab w:val="left" w:pos="7230"/>
      </w:tabs>
      <w:spacing w:after="0" w:line="240" w:lineRule="auto"/>
    </w:pPr>
    <w:rPr>
      <w:rFonts w:ascii="Arial" w:eastAsia="Times New Roman" w:hAnsi="Arial" w:cs="Times New Roman"/>
      <w:sz w:val="1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B1882"/>
    <w:rPr>
      <w:rFonts w:ascii="Arial" w:eastAsia="Times New Roman" w:hAnsi="Arial" w:cs="Times New Roman"/>
      <w:sz w:val="12"/>
      <w:szCs w:val="20"/>
    </w:rPr>
  </w:style>
  <w:style w:type="paragraph" w:customStyle="1" w:styleId="Standard">
    <w:name w:val="Standard"/>
    <w:rsid w:val="002604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Normale"/>
    <w:rsid w:val="0026041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FA285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A2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858"/>
  </w:style>
  <w:style w:type="paragraph" w:styleId="Pidipagina">
    <w:name w:val="footer"/>
    <w:basedOn w:val="Normale"/>
    <w:link w:val="PidipaginaCarattere"/>
    <w:uiPriority w:val="99"/>
    <w:unhideWhenUsed/>
    <w:rsid w:val="00FA2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narch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arch@inar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rice.fumarola\AppData\Roaming\Microsoft\Templates\carta%20intestata%20INARCH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568F-2C2A-481C-B4EF-87827D59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INARCH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beatrice.fumarola</dc:creator>
  <cp:lastModifiedBy>Account Microsoft</cp:lastModifiedBy>
  <cp:revision>2</cp:revision>
  <cp:lastPrinted>2019-11-04T09:33:00Z</cp:lastPrinted>
  <dcterms:created xsi:type="dcterms:W3CDTF">2024-02-07T08:51:00Z</dcterms:created>
  <dcterms:modified xsi:type="dcterms:W3CDTF">2024-02-07T08:51:00Z</dcterms:modified>
</cp:coreProperties>
</file>